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E9" w:rsidRDefault="00CA0BE9">
      <w:pPr>
        <w:jc w:val="center"/>
        <w:rPr>
          <w:noProof/>
        </w:rPr>
      </w:pPr>
      <w:r>
        <w:rPr>
          <w:noProof/>
        </w:rPr>
        <w:t>УФНС России по Ленинградской области</w:t>
      </w:r>
    </w:p>
    <w:p w:rsidR="00CA0BE9" w:rsidRDefault="00CA0BE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СВОДНАЯ СПРАВКА</w:t>
      </w:r>
    </w:p>
    <w:p w:rsidR="00CA0BE9" w:rsidRDefault="00CA0BE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о поступлении и рассмотрении письменных обращений граждан</w:t>
      </w:r>
    </w:p>
    <w:p w:rsidR="00CA0BE9" w:rsidRDefault="00CA0BE9">
      <w:pPr>
        <w:jc w:val="center"/>
        <w:rPr>
          <w:noProof/>
          <w:sz w:val="18"/>
          <w:szCs w:val="18"/>
        </w:rPr>
      </w:pPr>
      <w:r>
        <w:rPr>
          <w:noProof/>
          <w:sz w:val="24"/>
          <w:szCs w:val="24"/>
        </w:rPr>
        <w:t>c 01.06.2016 по 30.06.2016</w:t>
      </w:r>
    </w:p>
    <w:tbl>
      <w:tblPr>
        <w:tblW w:w="1527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CA0BE9">
        <w:trPr>
          <w:gridAfter w:val="1"/>
          <w:wAfter w:w="9" w:type="dxa"/>
          <w:cantSplit/>
        </w:trPr>
        <w:tc>
          <w:tcPr>
            <w:tcW w:w="534" w:type="dxa"/>
            <w:vMerge w:val="restart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</w:p>
          <w:p w:rsidR="00CA0BE9" w:rsidRDefault="00CA0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Результаты рассмотрения</w:t>
            </w:r>
          </w:p>
        </w:tc>
      </w:tr>
      <w:tr w:rsidR="00CA0BE9">
        <w:trPr>
          <w:gridAfter w:val="1"/>
          <w:wAfter w:w="9" w:type="dxa"/>
          <w:cantSplit/>
          <w:trHeight w:val="1450"/>
        </w:trPr>
        <w:tc>
          <w:tcPr>
            <w:tcW w:w="534" w:type="dxa"/>
            <w:vMerge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18" w:type="dxa"/>
            <w:vMerge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до 5 дней</w:t>
            </w:r>
          </w:p>
        </w:tc>
        <w:tc>
          <w:tcPr>
            <w:tcW w:w="709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до 15 дней</w:t>
            </w:r>
          </w:p>
        </w:tc>
        <w:tc>
          <w:tcPr>
            <w:tcW w:w="850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до 30 дней </w:t>
            </w:r>
          </w:p>
        </w:tc>
        <w:tc>
          <w:tcPr>
            <w:tcW w:w="851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Направлено письмо, ответ дан др. НО</w:t>
            </w:r>
          </w:p>
        </w:tc>
        <w:tc>
          <w:tcPr>
            <w:tcW w:w="709" w:type="dxa"/>
            <w:vAlign w:val="center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CA0BE9" w:rsidRDefault="00CA0BE9" w:rsidP="007928B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Отказ. в удовл.</w:t>
            </w: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2726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18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</w:t>
            </w: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03</w:t>
            </w:r>
          </w:p>
        </w:tc>
        <w:tc>
          <w:tcPr>
            <w:tcW w:w="2726" w:type="dxa"/>
          </w:tcPr>
          <w:p w:rsidR="00CA0BE9" w:rsidRDefault="00CA0BE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Финансовый отдел</w:t>
            </w:r>
          </w:p>
        </w:tc>
        <w:tc>
          <w:tcPr>
            <w:tcW w:w="81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08</w:t>
            </w:r>
          </w:p>
        </w:tc>
        <w:tc>
          <w:tcPr>
            <w:tcW w:w="2726" w:type="dxa"/>
          </w:tcPr>
          <w:p w:rsidR="00CA0BE9" w:rsidRDefault="00CA0BE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работы с налогоплательщиками</w:t>
            </w:r>
          </w:p>
        </w:tc>
        <w:tc>
          <w:tcPr>
            <w:tcW w:w="81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09</w:t>
            </w:r>
          </w:p>
        </w:tc>
        <w:tc>
          <w:tcPr>
            <w:tcW w:w="2726" w:type="dxa"/>
          </w:tcPr>
          <w:p w:rsidR="00CA0BE9" w:rsidRDefault="00CA0BE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регистрации и учета налогоплательщиков</w:t>
            </w:r>
          </w:p>
        </w:tc>
        <w:tc>
          <w:tcPr>
            <w:tcW w:w="81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2726" w:type="dxa"/>
          </w:tcPr>
          <w:p w:rsidR="00CA0BE9" w:rsidRDefault="00CA0BE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Аналитический отдел</w:t>
            </w:r>
          </w:p>
        </w:tc>
        <w:tc>
          <w:tcPr>
            <w:tcW w:w="81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2726" w:type="dxa"/>
          </w:tcPr>
          <w:p w:rsidR="00CA0BE9" w:rsidRDefault="00CA0BE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29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2726" w:type="dxa"/>
          </w:tcPr>
          <w:p w:rsidR="00CA0BE9" w:rsidRDefault="00CA0BE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Контрольный отдел</w:t>
            </w:r>
          </w:p>
        </w:tc>
        <w:tc>
          <w:tcPr>
            <w:tcW w:w="81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</w:t>
            </w:r>
          </w:p>
        </w:tc>
        <w:tc>
          <w:tcPr>
            <w:tcW w:w="2726" w:type="dxa"/>
          </w:tcPr>
          <w:p w:rsidR="00CA0BE9" w:rsidRDefault="00CA0BE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налогообложения имущества и доходов физических лиц</w:t>
            </w:r>
          </w:p>
        </w:tc>
        <w:tc>
          <w:tcPr>
            <w:tcW w:w="81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45</w:t>
            </w: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68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113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33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35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34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41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26</w:t>
            </w:r>
          </w:p>
        </w:tc>
        <w:tc>
          <w:tcPr>
            <w:tcW w:w="992" w:type="dxa"/>
            <w:gridSpan w:val="2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2726" w:type="dxa"/>
          </w:tcPr>
          <w:p w:rsidR="00CA0BE9" w:rsidRDefault="00CA0BE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</w:t>
            </w:r>
          </w:p>
        </w:tc>
        <w:tc>
          <w:tcPr>
            <w:tcW w:w="2726" w:type="dxa"/>
          </w:tcPr>
          <w:p w:rsidR="00CA0BE9" w:rsidRDefault="00CA0BE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18</w:t>
            </w:r>
          </w:p>
        </w:tc>
        <w:tc>
          <w:tcPr>
            <w:tcW w:w="2726" w:type="dxa"/>
          </w:tcPr>
          <w:p w:rsidR="00CA0BE9" w:rsidRDefault="00CA0BE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анализа и планирования налоговых проверок</w:t>
            </w:r>
          </w:p>
        </w:tc>
        <w:tc>
          <w:tcPr>
            <w:tcW w:w="81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</w:t>
            </w:r>
          </w:p>
        </w:tc>
        <w:tc>
          <w:tcPr>
            <w:tcW w:w="2726" w:type="dxa"/>
          </w:tcPr>
          <w:p w:rsidR="00CA0BE9" w:rsidRDefault="00CA0BE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камерального контроля</w:t>
            </w:r>
          </w:p>
        </w:tc>
        <w:tc>
          <w:tcPr>
            <w:tcW w:w="81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</w:t>
            </w:r>
          </w:p>
        </w:tc>
        <w:tc>
          <w:tcPr>
            <w:tcW w:w="2726" w:type="dxa"/>
          </w:tcPr>
          <w:p w:rsidR="00CA0BE9" w:rsidRDefault="00CA0BE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налогообложения юридических лиц</w:t>
            </w:r>
          </w:p>
        </w:tc>
        <w:tc>
          <w:tcPr>
            <w:tcW w:w="81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CA0BE9" w:rsidRPr="007928B7">
        <w:trPr>
          <w:cantSplit/>
        </w:trPr>
        <w:tc>
          <w:tcPr>
            <w:tcW w:w="534" w:type="dxa"/>
          </w:tcPr>
          <w:p w:rsidR="00CA0BE9" w:rsidRPr="007928B7" w:rsidRDefault="00CA0BE9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726" w:type="dxa"/>
          </w:tcPr>
          <w:p w:rsidR="00CA0BE9" w:rsidRPr="007928B7" w:rsidRDefault="00CA0BE9">
            <w:pPr>
              <w:rPr>
                <w:b/>
                <w:bCs/>
                <w:noProof/>
                <w:sz w:val="24"/>
                <w:szCs w:val="24"/>
              </w:rPr>
            </w:pPr>
            <w:r w:rsidRPr="007928B7">
              <w:rPr>
                <w:b/>
                <w:bCs/>
                <w:noProof/>
                <w:sz w:val="24"/>
                <w:szCs w:val="24"/>
              </w:rPr>
              <w:t>ИТОГО:</w:t>
            </w:r>
          </w:p>
        </w:tc>
        <w:tc>
          <w:tcPr>
            <w:tcW w:w="818" w:type="dxa"/>
          </w:tcPr>
          <w:p w:rsidR="00CA0BE9" w:rsidRPr="007928B7" w:rsidRDefault="00CA0BE9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928B7">
              <w:rPr>
                <w:b/>
                <w:bCs/>
                <w:noProof/>
                <w:sz w:val="24"/>
                <w:szCs w:val="24"/>
              </w:rPr>
              <w:t>82</w:t>
            </w:r>
          </w:p>
        </w:tc>
        <w:tc>
          <w:tcPr>
            <w:tcW w:w="708" w:type="dxa"/>
          </w:tcPr>
          <w:p w:rsidR="00CA0BE9" w:rsidRPr="007928B7" w:rsidRDefault="00CA0BE9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928B7">
              <w:rPr>
                <w:b/>
                <w:bCs/>
                <w:noProof/>
                <w:sz w:val="24"/>
                <w:szCs w:val="24"/>
              </w:rPr>
              <w:t>140</w:t>
            </w:r>
          </w:p>
        </w:tc>
        <w:tc>
          <w:tcPr>
            <w:tcW w:w="851" w:type="dxa"/>
          </w:tcPr>
          <w:p w:rsidR="00CA0BE9" w:rsidRPr="007928B7" w:rsidRDefault="00CA0BE9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928B7">
              <w:rPr>
                <w:b/>
                <w:bCs/>
                <w:noProof/>
                <w:sz w:val="24"/>
                <w:szCs w:val="24"/>
              </w:rPr>
              <w:t>222</w:t>
            </w:r>
          </w:p>
        </w:tc>
        <w:tc>
          <w:tcPr>
            <w:tcW w:w="850" w:type="dxa"/>
          </w:tcPr>
          <w:p w:rsidR="00CA0BE9" w:rsidRPr="007928B7" w:rsidRDefault="00CA0BE9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928B7">
              <w:rPr>
                <w:b/>
                <w:bCs/>
                <w:noProof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CA0BE9" w:rsidRPr="007928B7" w:rsidRDefault="00CA0BE9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928B7">
              <w:rPr>
                <w:b/>
                <w:bCs/>
                <w:noProof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CA0BE9" w:rsidRPr="007928B7" w:rsidRDefault="00CA0BE9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928B7">
              <w:rPr>
                <w:b/>
                <w:bCs/>
                <w:noProof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CA0BE9" w:rsidRPr="007928B7" w:rsidRDefault="00CA0BE9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928B7">
              <w:rPr>
                <w:b/>
                <w:bCs/>
                <w:noProof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CA0BE9" w:rsidRPr="007928B7" w:rsidRDefault="00CA0BE9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928B7">
              <w:rPr>
                <w:b/>
                <w:bCs/>
                <w:noProof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CA0BE9" w:rsidRPr="007928B7" w:rsidRDefault="00CA0BE9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928B7">
              <w:rPr>
                <w:b/>
                <w:bCs/>
                <w:noProof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CA0BE9" w:rsidRPr="007928B7" w:rsidRDefault="00CA0BE9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928B7">
              <w:rPr>
                <w:b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CA0BE9" w:rsidRPr="007928B7" w:rsidRDefault="00CA0BE9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CA0BE9" w:rsidRPr="007928B7" w:rsidRDefault="00CA0BE9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928B7">
              <w:rPr>
                <w:b/>
                <w:bCs/>
                <w:noProof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A0BE9" w:rsidRPr="007928B7" w:rsidRDefault="00CA0BE9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71</w:t>
            </w:r>
            <w:bookmarkStart w:id="0" w:name="_GoBack"/>
            <w:bookmarkEnd w:id="0"/>
          </w:p>
        </w:tc>
        <w:tc>
          <w:tcPr>
            <w:tcW w:w="709" w:type="dxa"/>
          </w:tcPr>
          <w:p w:rsidR="00CA0BE9" w:rsidRPr="007928B7" w:rsidRDefault="00CA0BE9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928B7">
              <w:rPr>
                <w:b/>
                <w:bCs/>
                <w:noProof/>
                <w:sz w:val="24"/>
                <w:szCs w:val="24"/>
              </w:rPr>
              <w:t>49</w:t>
            </w:r>
          </w:p>
        </w:tc>
        <w:tc>
          <w:tcPr>
            <w:tcW w:w="992" w:type="dxa"/>
            <w:gridSpan w:val="2"/>
          </w:tcPr>
          <w:p w:rsidR="00CA0BE9" w:rsidRPr="007928B7" w:rsidRDefault="00CA0BE9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928B7"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726" w:type="dxa"/>
          </w:tcPr>
          <w:p w:rsidR="00CA0BE9" w:rsidRDefault="00CA0BE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В том числе:</w:t>
            </w:r>
          </w:p>
        </w:tc>
        <w:tc>
          <w:tcPr>
            <w:tcW w:w="81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726" w:type="dxa"/>
          </w:tcPr>
          <w:p w:rsidR="00CA0BE9" w:rsidRDefault="00CA0BE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повторных обращений</w:t>
            </w:r>
          </w:p>
        </w:tc>
        <w:tc>
          <w:tcPr>
            <w:tcW w:w="81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CA0BE9">
        <w:trPr>
          <w:cantSplit/>
        </w:trPr>
        <w:tc>
          <w:tcPr>
            <w:tcW w:w="534" w:type="dxa"/>
          </w:tcPr>
          <w:p w:rsidR="00CA0BE9" w:rsidRDefault="00CA0BE9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726" w:type="dxa"/>
          </w:tcPr>
          <w:p w:rsidR="00CA0BE9" w:rsidRDefault="00CA0BE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1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A0BE9" w:rsidRDefault="00CA0BE9">
            <w:pPr>
              <w:jc w:val="right"/>
              <w:rPr>
                <w:noProof/>
                <w:sz w:val="18"/>
                <w:szCs w:val="18"/>
              </w:rPr>
            </w:pPr>
          </w:p>
        </w:tc>
      </w:tr>
    </w:tbl>
    <w:p w:rsidR="00CA0BE9" w:rsidRDefault="00CA0BE9">
      <w:pPr>
        <w:rPr>
          <w:noProof/>
        </w:rPr>
      </w:pPr>
      <w:r>
        <w:rPr>
          <w:noProof/>
          <w:sz w:val="24"/>
          <w:szCs w:val="24"/>
        </w:rPr>
        <w:tab/>
      </w:r>
    </w:p>
    <w:sectPr w:rsidR="00CA0BE9" w:rsidSect="000F72DD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Heading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Heading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Heading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Heading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cs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cs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8B7"/>
    <w:rsid w:val="000F72DD"/>
    <w:rsid w:val="00437C1F"/>
    <w:rsid w:val="007928B7"/>
    <w:rsid w:val="007F5BD9"/>
    <w:rsid w:val="00851B99"/>
    <w:rsid w:val="00B0371A"/>
    <w:rsid w:val="00C73342"/>
    <w:rsid w:val="00CA0BE9"/>
    <w:rsid w:val="00DD4422"/>
    <w:rsid w:val="00EE1D96"/>
    <w:rsid w:val="00FB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F72D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72DD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bCs/>
      <w:caps/>
      <w:spacing w:val="4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72DD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bCs/>
      <w:small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72DD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F72DD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F72DD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F72DD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F72DD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F72DD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F72DD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251</Words>
  <Characters>1435</Characters>
  <Application>Microsoft Office Outlook</Application>
  <DocSecurity>0</DocSecurity>
  <Lines>0</Lines>
  <Paragraphs>0</Paragraphs>
  <ScaleCrop>false</ScaleCrop>
  <Company>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Пирогова Елена Георгиевна</dc:creator>
  <cp:keywords/>
  <dc:description/>
  <cp:lastModifiedBy>User</cp:lastModifiedBy>
  <cp:revision>4</cp:revision>
  <cp:lastPrinted>2016-07-05T11:19:00Z</cp:lastPrinted>
  <dcterms:created xsi:type="dcterms:W3CDTF">2016-07-04T12:49:00Z</dcterms:created>
  <dcterms:modified xsi:type="dcterms:W3CDTF">2017-03-28T06:20:00Z</dcterms:modified>
</cp:coreProperties>
</file>